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8489" w14:textId="77777777" w:rsidR="004269DB" w:rsidRPr="00F27B4E" w:rsidRDefault="007664C8" w:rsidP="007664C8">
      <w:pPr>
        <w:jc w:val="center"/>
        <w:rPr>
          <w:b/>
          <w:sz w:val="36"/>
          <w:szCs w:val="36"/>
        </w:rPr>
      </w:pPr>
      <w:r w:rsidRPr="00F27B4E">
        <w:rPr>
          <w:rFonts w:hint="eastAsia"/>
          <w:b/>
          <w:sz w:val="36"/>
          <w:szCs w:val="36"/>
        </w:rPr>
        <w:t>学位证明书代办委托书</w:t>
      </w:r>
    </w:p>
    <w:p w14:paraId="38CA3970" w14:textId="77777777" w:rsidR="00F27B4E" w:rsidRDefault="00F27B4E">
      <w:pPr>
        <w:ind w:firstLineChars="200" w:firstLine="560"/>
        <w:rPr>
          <w:bCs/>
          <w:sz w:val="28"/>
          <w:szCs w:val="28"/>
        </w:rPr>
      </w:pPr>
    </w:p>
    <w:p w14:paraId="410A43F8" w14:textId="77777777" w:rsidR="004269DB" w:rsidRPr="00F27B4E" w:rsidRDefault="007664C8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F27B4E">
        <w:rPr>
          <w:rFonts w:ascii="仿宋_GB2312" w:eastAsia="仿宋_GB2312" w:hint="eastAsia"/>
          <w:bCs/>
          <w:sz w:val="32"/>
          <w:szCs w:val="32"/>
        </w:rPr>
        <w:t>由于***原因，本人不能亲自补办学位证明书，特委托***办理相关手续。</w:t>
      </w:r>
      <w:r w:rsidR="00A45D98">
        <w:rPr>
          <w:rFonts w:ascii="仿宋_GB2312" w:eastAsia="仿宋_GB2312" w:hint="eastAsia"/>
          <w:bCs/>
          <w:sz w:val="32"/>
          <w:szCs w:val="32"/>
        </w:rPr>
        <w:t>被</w:t>
      </w:r>
      <w:r w:rsidR="00C70074" w:rsidRPr="00C70074">
        <w:rPr>
          <w:rFonts w:ascii="仿宋_GB2312" w:eastAsia="仿宋_GB2312" w:hint="eastAsia"/>
          <w:bCs/>
          <w:sz w:val="32"/>
          <w:szCs w:val="32"/>
        </w:rPr>
        <w:t>委托人所代理行为经本人授权，合法有效。代为办理所产生之后果自负，因办理过程中所发生的事项，责任本人自行承担。</w:t>
      </w:r>
    </w:p>
    <w:p w14:paraId="41DE6978" w14:textId="77777777" w:rsidR="004269DB" w:rsidRPr="00F27B4E" w:rsidRDefault="004269DB">
      <w:pPr>
        <w:rPr>
          <w:rFonts w:ascii="仿宋_GB2312" w:eastAsia="仿宋_GB2312"/>
          <w:bCs/>
          <w:sz w:val="32"/>
          <w:szCs w:val="32"/>
        </w:rPr>
      </w:pPr>
    </w:p>
    <w:p w14:paraId="0C80FB69" w14:textId="77777777" w:rsidR="004269DB" w:rsidRPr="00F27B4E" w:rsidRDefault="007664C8">
      <w:pPr>
        <w:rPr>
          <w:rFonts w:ascii="仿宋_GB2312" w:eastAsia="仿宋_GB2312"/>
          <w:bCs/>
          <w:sz w:val="32"/>
          <w:szCs w:val="32"/>
        </w:rPr>
      </w:pPr>
      <w:r w:rsidRPr="00F27B4E">
        <w:rPr>
          <w:rFonts w:ascii="仿宋_GB2312" w:eastAsia="仿宋_GB2312" w:hint="eastAsia"/>
          <w:bCs/>
          <w:sz w:val="32"/>
          <w:szCs w:val="32"/>
        </w:rPr>
        <w:t>委托人：</w:t>
      </w:r>
    </w:p>
    <w:p w14:paraId="4B39A451" w14:textId="77777777" w:rsidR="004269DB" w:rsidRPr="00F27B4E" w:rsidRDefault="007664C8">
      <w:pPr>
        <w:rPr>
          <w:rFonts w:ascii="仿宋_GB2312" w:eastAsia="仿宋_GB2312"/>
          <w:bCs/>
          <w:sz w:val="32"/>
          <w:szCs w:val="32"/>
        </w:rPr>
      </w:pPr>
      <w:r w:rsidRPr="00F27B4E">
        <w:rPr>
          <w:rFonts w:ascii="仿宋_GB2312" w:eastAsia="仿宋_GB2312" w:hint="eastAsia"/>
          <w:bCs/>
          <w:sz w:val="32"/>
          <w:szCs w:val="32"/>
        </w:rPr>
        <w:t>姓名：      身份证号：           签字：</w:t>
      </w:r>
    </w:p>
    <w:p w14:paraId="7D61819A" w14:textId="77777777" w:rsidR="004269DB" w:rsidRPr="00F27B4E" w:rsidRDefault="00A45D98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被</w:t>
      </w:r>
      <w:r w:rsidR="007664C8" w:rsidRPr="00F27B4E">
        <w:rPr>
          <w:rFonts w:ascii="仿宋_GB2312" w:eastAsia="仿宋_GB2312" w:hint="eastAsia"/>
          <w:bCs/>
          <w:sz w:val="32"/>
          <w:szCs w:val="32"/>
        </w:rPr>
        <w:t>委托人：</w:t>
      </w:r>
    </w:p>
    <w:p w14:paraId="20B5EA68" w14:textId="77777777" w:rsidR="004269DB" w:rsidRPr="00F27B4E" w:rsidRDefault="007664C8">
      <w:pPr>
        <w:rPr>
          <w:rFonts w:ascii="仿宋_GB2312" w:eastAsia="仿宋_GB2312"/>
          <w:bCs/>
          <w:sz w:val="32"/>
          <w:szCs w:val="32"/>
        </w:rPr>
      </w:pPr>
      <w:r w:rsidRPr="00F27B4E">
        <w:rPr>
          <w:rFonts w:ascii="仿宋_GB2312" w:eastAsia="仿宋_GB2312" w:hint="eastAsia"/>
          <w:bCs/>
          <w:sz w:val="32"/>
          <w:szCs w:val="32"/>
        </w:rPr>
        <w:t>姓名：      身份证号：           签字：</w:t>
      </w:r>
    </w:p>
    <w:p w14:paraId="7DEE5C30" w14:textId="77777777" w:rsidR="004269DB" w:rsidRPr="00F27B4E" w:rsidRDefault="004269DB">
      <w:pPr>
        <w:rPr>
          <w:rFonts w:ascii="仿宋_GB2312" w:eastAsia="仿宋_GB2312"/>
          <w:bCs/>
          <w:sz w:val="32"/>
          <w:szCs w:val="32"/>
        </w:rPr>
      </w:pPr>
    </w:p>
    <w:p w14:paraId="3C53976C" w14:textId="77777777" w:rsidR="004269DB" w:rsidRPr="00F27B4E" w:rsidRDefault="004269DB">
      <w:pPr>
        <w:rPr>
          <w:rFonts w:ascii="仿宋_GB2312" w:eastAsia="仿宋_GB2312"/>
          <w:b/>
          <w:sz w:val="32"/>
          <w:szCs w:val="32"/>
        </w:rPr>
      </w:pPr>
    </w:p>
    <w:p w14:paraId="6DE4D8FB" w14:textId="77777777" w:rsidR="004269DB" w:rsidRDefault="007664C8" w:rsidP="002D0484">
      <w:pPr>
        <w:jc w:val="right"/>
        <w:rPr>
          <w:bCs/>
          <w:sz w:val="28"/>
          <w:szCs w:val="28"/>
        </w:rPr>
      </w:pPr>
      <w:r w:rsidRPr="00F27B4E">
        <w:rPr>
          <w:rFonts w:ascii="仿宋_GB2312" w:eastAsia="仿宋_GB2312" w:hint="eastAsia"/>
          <w:bCs/>
          <w:sz w:val="32"/>
          <w:szCs w:val="32"/>
        </w:rPr>
        <w:t xml:space="preserve">年  </w:t>
      </w:r>
      <w:r w:rsidR="00596C57">
        <w:rPr>
          <w:rFonts w:ascii="仿宋_GB2312" w:eastAsia="仿宋_GB2312"/>
          <w:bCs/>
          <w:sz w:val="32"/>
          <w:szCs w:val="32"/>
        </w:rPr>
        <w:t xml:space="preserve"> </w:t>
      </w:r>
      <w:r w:rsidRPr="00F27B4E">
        <w:rPr>
          <w:rFonts w:ascii="仿宋_GB2312" w:eastAsia="仿宋_GB2312" w:hint="eastAsia"/>
          <w:bCs/>
          <w:sz w:val="32"/>
          <w:szCs w:val="32"/>
        </w:rPr>
        <w:t xml:space="preserve"> 月  </w:t>
      </w:r>
      <w:r w:rsidR="00596C57">
        <w:rPr>
          <w:rFonts w:ascii="仿宋_GB2312" w:eastAsia="仿宋_GB2312"/>
          <w:bCs/>
          <w:sz w:val="32"/>
          <w:szCs w:val="32"/>
        </w:rPr>
        <w:t xml:space="preserve"> </w:t>
      </w:r>
      <w:r w:rsidRPr="00F27B4E">
        <w:rPr>
          <w:rFonts w:ascii="仿宋_GB2312" w:eastAsia="仿宋_GB2312" w:hint="eastAsia"/>
          <w:bCs/>
          <w:sz w:val="32"/>
          <w:szCs w:val="32"/>
        </w:rPr>
        <w:t xml:space="preserve"> 日</w:t>
      </w:r>
    </w:p>
    <w:p w14:paraId="7F6511B6" w14:textId="77777777" w:rsidR="004269DB" w:rsidRDefault="004269DB"/>
    <w:p w14:paraId="63656F1F" w14:textId="77777777" w:rsidR="000D24DB" w:rsidRDefault="000D24DB"/>
    <w:p w14:paraId="4564E9C7" w14:textId="77777777" w:rsidR="000D24DB" w:rsidRDefault="000D24DB"/>
    <w:p w14:paraId="4B695840" w14:textId="77777777" w:rsidR="000D24DB" w:rsidRDefault="006A728D">
      <w:r>
        <w:rPr>
          <w:rFonts w:hint="eastAsia"/>
        </w:rPr>
        <w:t>（提示</w:t>
      </w:r>
      <w:r w:rsidR="000D24DB">
        <w:rPr>
          <w:rFonts w:hint="eastAsia"/>
        </w:rPr>
        <w:t>：</w:t>
      </w:r>
      <w:r>
        <w:rPr>
          <w:rFonts w:hint="eastAsia"/>
        </w:rPr>
        <w:t>办理学位证明书</w:t>
      </w:r>
      <w:r w:rsidR="00C70C63">
        <w:rPr>
          <w:rFonts w:hint="eastAsia"/>
        </w:rPr>
        <w:t>须提交委托书原件，</w:t>
      </w:r>
      <w:r w:rsidR="000D24DB">
        <w:rPr>
          <w:rFonts w:hint="eastAsia"/>
        </w:rPr>
        <w:t>委托人</w:t>
      </w:r>
      <w:r w:rsidR="000D24DB">
        <w:rPr>
          <w:rFonts w:hint="eastAsia"/>
        </w:rPr>
        <w:t>/</w:t>
      </w:r>
      <w:r w:rsidR="00A45D98">
        <w:rPr>
          <w:rFonts w:hint="eastAsia"/>
        </w:rPr>
        <w:t>被</w:t>
      </w:r>
      <w:r w:rsidR="000D24DB">
        <w:rPr>
          <w:rFonts w:hint="eastAsia"/>
        </w:rPr>
        <w:t>委托人签字须本人亲笔签字，不得代签或电子签</w:t>
      </w:r>
      <w:r>
        <w:rPr>
          <w:rFonts w:hint="eastAsia"/>
        </w:rPr>
        <w:t>；若同时办理其他证明材料是否需提交委托书，请提前咨询办理部门，并提前准备。）</w:t>
      </w:r>
    </w:p>
    <w:sectPr w:rsidR="000D24DB" w:rsidSect="00084340">
      <w:pgSz w:w="11906" w:h="16838" w:code="9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1D1540"/>
    <w:rsid w:val="00084340"/>
    <w:rsid w:val="000D24DB"/>
    <w:rsid w:val="002D0484"/>
    <w:rsid w:val="002D0998"/>
    <w:rsid w:val="004269DB"/>
    <w:rsid w:val="00596C57"/>
    <w:rsid w:val="006A728D"/>
    <w:rsid w:val="007664C8"/>
    <w:rsid w:val="00A45D98"/>
    <w:rsid w:val="00C70074"/>
    <w:rsid w:val="00C70C63"/>
    <w:rsid w:val="00F27B4E"/>
    <w:rsid w:val="00FB669E"/>
    <w:rsid w:val="6D535020"/>
    <w:rsid w:val="6F1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AA62E"/>
  <w15:docId w15:val="{6CD7A83B-9E9D-42C2-AC49-9C542A03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吴剑</cp:lastModifiedBy>
  <cp:revision>11</cp:revision>
  <dcterms:created xsi:type="dcterms:W3CDTF">2018-10-10T00:15:00Z</dcterms:created>
  <dcterms:modified xsi:type="dcterms:W3CDTF">2024-07-11T00:54:00Z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